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Default Extension="png" ContentType="image/png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pPr w:leftFromText="187" w:rightFromText="187" w:vertAnchor="page" w:horzAnchor="page" w:tblpXSpec="center" w:tblpY="1441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195"/>
        <w:gridCol w:w="421"/>
        <w:gridCol w:w="569"/>
        <w:gridCol w:w="153"/>
        <w:gridCol w:w="1261"/>
        <w:gridCol w:w="1080"/>
        <w:gridCol w:w="296"/>
        <w:gridCol w:w="270"/>
        <w:gridCol w:w="180"/>
        <w:gridCol w:w="514"/>
        <w:gridCol w:w="301"/>
        <w:gridCol w:w="175"/>
        <w:gridCol w:w="605"/>
        <w:gridCol w:w="745"/>
        <w:gridCol w:w="122"/>
        <w:gridCol w:w="238"/>
        <w:gridCol w:w="1235"/>
      </w:tblGrid>
      <w:tr w:rsidR="00972FB1">
        <w:trPr>
          <w:trHeight w:val="1260"/>
        </w:trPr>
        <w:tc>
          <w:tcPr>
            <w:tcW w:w="6240" w:type="dxa"/>
            <w:gridSpan w:val="11"/>
            <w:shd w:val="clear" w:color="auto" w:fill="auto"/>
            <w:tcMar>
              <w:top w:w="0" w:type="dxa"/>
            </w:tcMar>
            <w:vAlign w:val="center"/>
          </w:tcPr>
          <w:p w:rsidR="00972FB1" w:rsidRPr="00972FB1" w:rsidRDefault="0034328C" w:rsidP="00972FB1">
            <w:pPr>
              <w:pStyle w:val="Heading1"/>
              <w:framePr w:hSpace="0" w:wrap="auto" w:vAnchor="margin" w:hAnchor="text" w:xAlign="left" w:yAlign="inline"/>
              <w:suppressOverlap w:val="0"/>
            </w:pPr>
            <w:r>
              <w:rPr>
                <w:noProof/>
              </w:rPr>
              <w:pict>
                <v:rect id="_x0000_s1074" style="position:absolute;left:0;text-align:left;margin-left:0;margin-top:0;width:7in;height:684pt;z-index:-251658240;mso-position-horizontal:center;mso-position-horizontal-relative:page;mso-position-vertical:center;mso-position-vertical-relative:page" o:allowincell="f" fillcolor="white [3212]" strokecolor="#c8ccb3 [1942]" strokeweight="3.25pt">
                  <v:fill color2="#edeee5 [662]" rotate="t" angle="-45" focus="50%" type="gradient"/>
                  <v:stroke linestyle="thickThin"/>
                  <w10:wrap anchorx="page" anchory="page"/>
                </v:rect>
              </w:pict>
            </w:r>
            <w:r w:rsidR="00972FB1" w:rsidRPr="00972FB1">
              <w:t>Purchase Request or Reimbursement Form</w:t>
            </w:r>
          </w:p>
        </w:tc>
        <w:tc>
          <w:tcPr>
            <w:tcW w:w="3120" w:type="dxa"/>
            <w:gridSpan w:val="6"/>
            <w:shd w:val="clear" w:color="auto" w:fill="auto"/>
            <w:vAlign w:val="center"/>
          </w:tcPr>
          <w:p w:rsidR="00972FB1" w:rsidRDefault="00972FB1" w:rsidP="00972FB1">
            <w:pPr>
              <w:pStyle w:val="DateandNumber"/>
            </w:pPr>
            <w:r w:rsidRPr="000E042A">
              <w:t xml:space="preserve">Date: </w:t>
            </w:r>
            <w:fldSimple w:instr=" DATE \@ &quot;MMMM d, yyyy&quot; ">
              <w:r w:rsidR="00692BC7">
                <w:rPr>
                  <w:noProof/>
                </w:rPr>
                <w:t>February 16, 2012</w:t>
              </w:r>
            </w:fldSimple>
          </w:p>
          <w:p w:rsidR="00972FB1" w:rsidRPr="00972FB1" w:rsidRDefault="00972FB1" w:rsidP="00972FB1">
            <w:pPr>
              <w:pStyle w:val="DateandNumber"/>
              <w:rPr>
                <w:sz w:val="12"/>
              </w:rPr>
            </w:pPr>
            <w:r w:rsidRPr="00972FB1">
              <w:rPr>
                <w:b/>
                <w:bCs/>
                <w:sz w:val="12"/>
              </w:rPr>
              <w:t>PLEASE CHECK FOR ACCURATE DATE</w:t>
            </w:r>
          </w:p>
        </w:tc>
      </w:tr>
      <w:tr w:rsidR="00972FB1">
        <w:trPr>
          <w:trHeight w:val="2088"/>
        </w:trPr>
        <w:tc>
          <w:tcPr>
            <w:tcW w:w="2338" w:type="dxa"/>
            <w:gridSpan w:val="4"/>
            <w:shd w:val="clear" w:color="auto" w:fill="auto"/>
            <w:tcMar>
              <w:top w:w="0" w:type="dxa"/>
            </w:tcMar>
          </w:tcPr>
          <w:sdt>
            <w:sdtPr>
              <w:id w:val="848632898"/>
              <w:placeholder>
                <w:docPart w:val="CE892BA834554D47849368E540F875C1"/>
              </w:placeholder>
            </w:sdtPr>
            <w:sdtContent>
              <w:p w:rsidR="00972FB1" w:rsidRPr="000A4BDA" w:rsidRDefault="00972FB1" w:rsidP="00972FB1">
                <w:pPr>
                  <w:pStyle w:val="leftalignedtext"/>
                </w:pPr>
                <w:r w:rsidRPr="000A4BDA">
                  <w:t>[</w:t>
                </w:r>
                <w:r>
                  <w:t>UMRFC</w:t>
                </w:r>
                <w:r w:rsidRPr="000A4BDA">
                  <w:t>]</w:t>
                </w:r>
              </w:p>
            </w:sdtContent>
          </w:sdt>
          <w:sdt>
            <w:sdtPr>
              <w:id w:val="848632899"/>
              <w:placeholder>
                <w:docPart w:val="CE892BA834554D47849368E540F875C1"/>
              </w:placeholder>
            </w:sdtPr>
            <w:sdtContent>
              <w:p w:rsidR="00972FB1" w:rsidRPr="000A4BDA" w:rsidRDefault="00972FB1" w:rsidP="00972FB1">
                <w:pPr>
                  <w:pStyle w:val="leftalignedtext"/>
                </w:pPr>
                <w:r w:rsidRPr="000A4BDA">
                  <w:t>[</w:t>
                </w:r>
                <w:r>
                  <w:t>2052 Rouse Creek Ct</w:t>
                </w:r>
                <w:r w:rsidRPr="000A4BDA">
                  <w:t>]</w:t>
                </w:r>
              </w:p>
            </w:sdtContent>
          </w:sdt>
          <w:sdt>
            <w:sdtPr>
              <w:id w:val="848632901"/>
              <w:placeholder>
                <w:docPart w:val="CE892BA834554D47849368E540F875C1"/>
              </w:placeholder>
            </w:sdtPr>
            <w:sdtContent>
              <w:p w:rsidR="00972FB1" w:rsidRPr="000A4BDA" w:rsidRDefault="00972FB1" w:rsidP="00972FB1">
                <w:pPr>
                  <w:pStyle w:val="leftalignedtext"/>
                </w:pPr>
                <w:r w:rsidRPr="000A4BDA">
                  <w:t>[</w:t>
                </w:r>
                <w:r>
                  <w:t>Ann Arbor, MI 48108</w:t>
                </w:r>
                <w:r w:rsidRPr="000A4BDA">
                  <w:t>]</w:t>
                </w:r>
              </w:p>
            </w:sdtContent>
          </w:sdt>
          <w:sdt>
            <w:sdtPr>
              <w:id w:val="848632902"/>
              <w:placeholder>
                <w:docPart w:val="CE892BA834554D47849368E540F875C1"/>
              </w:placeholder>
            </w:sdtPr>
            <w:sdtContent>
              <w:p w:rsidR="00972FB1" w:rsidRPr="000A4BDA" w:rsidRDefault="00972FB1" w:rsidP="00972FB1">
                <w:pPr>
                  <w:pStyle w:val="leftalignedtext"/>
                </w:pPr>
                <w:r w:rsidRPr="000A4BDA">
                  <w:t>[</w:t>
                </w:r>
                <w:r>
                  <w:t>734-646-2619</w:t>
                </w:r>
                <w:r w:rsidRPr="000A4BDA">
                  <w:t>]</w:t>
                </w:r>
              </w:p>
            </w:sdtContent>
          </w:sdt>
          <w:sdt>
            <w:sdtPr>
              <w:id w:val="848632904"/>
              <w:placeholder>
                <w:docPart w:val="CE892BA834554D47849368E540F875C1"/>
              </w:placeholder>
            </w:sdtPr>
            <w:sdtContent>
              <w:p w:rsidR="00972FB1" w:rsidRPr="000A4BDA" w:rsidRDefault="00972FB1" w:rsidP="00972FB1">
                <w:pPr>
                  <w:pStyle w:val="leftalignedtext"/>
                </w:pPr>
                <w:r w:rsidRPr="000A4BDA">
                  <w:t>[</w:t>
                </w:r>
                <w:r>
                  <w:t>nbishar@umich.edu]</w:t>
                </w:r>
              </w:p>
            </w:sdtContent>
          </w:sdt>
        </w:tc>
        <w:tc>
          <w:tcPr>
            <w:tcW w:w="1261" w:type="dxa"/>
            <w:shd w:val="clear" w:color="auto" w:fill="auto"/>
          </w:tcPr>
          <w:p w:rsidR="00972FB1" w:rsidRPr="004F49AB" w:rsidRDefault="00972FB1" w:rsidP="00972FB1">
            <w:pPr>
              <w:pStyle w:val="headingright"/>
            </w:pPr>
            <w:r>
              <w:t>Notes</w:t>
            </w:r>
            <w:r w:rsidRPr="004F49AB">
              <w:t>:</w:t>
            </w:r>
          </w:p>
        </w:tc>
        <w:tc>
          <w:tcPr>
            <w:tcW w:w="2340" w:type="dxa"/>
            <w:gridSpan w:val="5"/>
            <w:shd w:val="clear" w:color="auto" w:fill="auto"/>
          </w:tcPr>
          <w:sdt>
            <w:sdtPr>
              <w:id w:val="1463072057"/>
              <w:placeholder>
                <w:docPart w:val="E7DE23A95155DF4D8529AC219E321947"/>
              </w:placeholder>
            </w:sdtPr>
            <w:sdtContent>
              <w:p w:rsidR="00BD344D" w:rsidRDefault="00BD344D" w:rsidP="00972FB1">
                <w:pPr>
                  <w:pStyle w:val="rightalignedtext"/>
                </w:pPr>
                <w:r w:rsidRPr="00BD344D">
                  <w:rPr>
                    <w:u w:val="single"/>
                  </w:rPr>
                  <w:t>Personal Information</w:t>
                </w:r>
              </w:p>
              <w:p w:rsidR="00972FB1" w:rsidRPr="001E3C2E" w:rsidRDefault="00972FB1" w:rsidP="00972FB1">
                <w:pPr>
                  <w:pStyle w:val="rightalignedtext"/>
                </w:pPr>
                <w:r>
                  <w:t>[</w:t>
                </w:r>
                <w:r w:rsidR="00692BC7">
                  <w:t>Name</w:t>
                </w:r>
                <w:r>
                  <w:t>]</w:t>
                </w:r>
              </w:p>
            </w:sdtContent>
          </w:sdt>
          <w:sdt>
            <w:sdtPr>
              <w:id w:val="1463072058"/>
              <w:placeholder>
                <w:docPart w:val="E7DE23A95155DF4D8529AC219E321947"/>
              </w:placeholder>
            </w:sdtPr>
            <w:sdtContent>
              <w:p w:rsidR="00972FB1" w:rsidRDefault="00972FB1" w:rsidP="00972FB1">
                <w:pPr>
                  <w:pStyle w:val="rightalignedtext"/>
                </w:pPr>
                <w:r>
                  <w:t>[</w:t>
                </w:r>
                <w:r w:rsidR="00692BC7">
                  <w:t>Title</w:t>
                </w:r>
                <w:r>
                  <w:t>]</w:t>
                </w:r>
              </w:p>
            </w:sdtContent>
          </w:sdt>
          <w:sdt>
            <w:sdtPr>
              <w:id w:val="1463072059"/>
              <w:placeholder>
                <w:docPart w:val="E7DE23A95155DF4D8529AC219E321947"/>
              </w:placeholder>
            </w:sdtPr>
            <w:sdtContent>
              <w:p w:rsidR="00972FB1" w:rsidRDefault="00972FB1" w:rsidP="00972FB1">
                <w:pPr>
                  <w:pStyle w:val="rightalignedtext"/>
                </w:pPr>
                <w:r>
                  <w:t>[</w:t>
                </w:r>
                <w:r w:rsidR="00692BC7">
                  <w:t>Address</w:t>
                </w:r>
                <w:r>
                  <w:t>]</w:t>
                </w:r>
              </w:p>
            </w:sdtContent>
          </w:sdt>
          <w:sdt>
            <w:sdtPr>
              <w:id w:val="1463072060"/>
              <w:placeholder>
                <w:docPart w:val="E7DE23A95155DF4D8529AC219E321947"/>
              </w:placeholder>
            </w:sdtPr>
            <w:sdtContent>
              <w:p w:rsidR="00972FB1" w:rsidRPr="001E3C2E" w:rsidRDefault="00972FB1" w:rsidP="00972FB1">
                <w:pPr>
                  <w:pStyle w:val="rightalignedtext"/>
                </w:pPr>
                <w:r>
                  <w:t>[</w:t>
                </w:r>
                <w:r w:rsidR="00692BC7">
                  <w:t>City, State, Zip</w:t>
                </w:r>
                <w:r>
                  <w:t>]</w:t>
                </w:r>
              </w:p>
            </w:sdtContent>
          </w:sdt>
          <w:sdt>
            <w:sdtPr>
              <w:id w:val="1463072061"/>
              <w:placeholder>
                <w:docPart w:val="E7DE23A95155DF4D8529AC219E321947"/>
              </w:placeholder>
            </w:sdtPr>
            <w:sdtContent>
              <w:p w:rsidR="00972FB1" w:rsidRDefault="00972FB1" w:rsidP="00972FB1">
                <w:pPr>
                  <w:pStyle w:val="rightalignedtext"/>
                </w:pPr>
                <w:r>
                  <w:t>[</w:t>
                </w:r>
                <w:r w:rsidR="00692BC7">
                  <w:t>Phone number</w:t>
                </w:r>
                <w:r>
                  <w:t>]</w:t>
                </w:r>
              </w:p>
            </w:sdtContent>
          </w:sdt>
          <w:p w:rsidR="00972FB1" w:rsidRDefault="00972FB1" w:rsidP="00972FB1">
            <w:pPr>
              <w:pStyle w:val="rightalignedtext"/>
            </w:pPr>
            <w:r>
              <w:t xml:space="preserve">Student ID </w:t>
            </w:r>
            <w:sdt>
              <w:sdtPr>
                <w:id w:val="1463072062"/>
                <w:placeholder>
                  <w:docPart w:val="E7DE23A95155DF4D8529AC219E321947"/>
                </w:placeholder>
              </w:sdtPr>
              <w:sdtContent>
                <w:r>
                  <w:t>[XXXXXXXX]</w:t>
                </w:r>
              </w:sdtContent>
            </w:sdt>
          </w:p>
        </w:tc>
        <w:tc>
          <w:tcPr>
            <w:tcW w:w="1081" w:type="dxa"/>
            <w:gridSpan w:val="3"/>
            <w:shd w:val="clear" w:color="auto" w:fill="auto"/>
          </w:tcPr>
          <w:p w:rsidR="00837430" w:rsidRDefault="00972FB1" w:rsidP="00972FB1">
            <w:pPr>
              <w:pStyle w:val="headingright"/>
            </w:pPr>
            <w:r>
              <w:t>notes:</w:t>
            </w:r>
          </w:p>
          <w:p w:rsidR="00972FB1" w:rsidRDefault="00972FB1" w:rsidP="00972FB1">
            <w:pPr>
              <w:pStyle w:val="headingright"/>
            </w:pPr>
          </w:p>
        </w:tc>
        <w:tc>
          <w:tcPr>
            <w:tcW w:w="2340" w:type="dxa"/>
            <w:gridSpan w:val="4"/>
            <w:shd w:val="clear" w:color="auto" w:fill="auto"/>
          </w:tcPr>
          <w:sdt>
            <w:sdtPr>
              <w:id w:val="848632906"/>
              <w:placeholder>
                <w:docPart w:val="CE892BA834554D47849368E540F875C1"/>
              </w:placeholder>
            </w:sdtPr>
            <w:sdtContent>
              <w:p w:rsidR="00BD344D" w:rsidRDefault="00CD0E07" w:rsidP="00972FB1">
                <w:pPr>
                  <w:pStyle w:val="rightalignedtext"/>
                </w:pPr>
                <w:r>
                  <w:rPr>
                    <w:u w:val="single"/>
                  </w:rPr>
                  <w:t xml:space="preserve">Transaction/Company Info </w:t>
                </w:r>
              </w:p>
              <w:p w:rsidR="00692BC7" w:rsidRPr="001E3C2E" w:rsidRDefault="00692BC7" w:rsidP="00692BC7">
                <w:pPr>
                  <w:pStyle w:val="rightalignedtext"/>
                </w:pPr>
                <w:r>
                  <w:t>[Name]</w:t>
                </w:r>
              </w:p>
              <w:sdt>
                <w:sdtPr>
                  <w:id w:val="322403788"/>
                  <w:placeholder>
                    <w:docPart w:val="E0C5CBD8DA649C458C74F7CA3F8C01DA"/>
                  </w:placeholder>
                </w:sdtPr>
                <w:sdtContent>
                  <w:p w:rsidR="00692BC7" w:rsidRDefault="00692BC7" w:rsidP="00692BC7">
                    <w:pPr>
                      <w:pStyle w:val="rightalignedtext"/>
                    </w:pPr>
                    <w:r>
                      <w:t>[Title]</w:t>
                    </w:r>
                  </w:p>
                </w:sdtContent>
              </w:sdt>
              <w:sdt>
                <w:sdtPr>
                  <w:id w:val="322403789"/>
                  <w:placeholder>
                    <w:docPart w:val="E0C5CBD8DA649C458C74F7CA3F8C01DA"/>
                  </w:placeholder>
                </w:sdtPr>
                <w:sdtContent>
                  <w:p w:rsidR="00692BC7" w:rsidRDefault="00692BC7" w:rsidP="00692BC7">
                    <w:pPr>
                      <w:pStyle w:val="rightalignedtext"/>
                    </w:pPr>
                    <w:r>
                      <w:t>[Address]</w:t>
                    </w:r>
                  </w:p>
                </w:sdtContent>
              </w:sdt>
              <w:sdt>
                <w:sdtPr>
                  <w:id w:val="322403790"/>
                  <w:placeholder>
                    <w:docPart w:val="E0C5CBD8DA649C458C74F7CA3F8C01DA"/>
                  </w:placeholder>
                </w:sdtPr>
                <w:sdtContent>
                  <w:p w:rsidR="00692BC7" w:rsidRPr="001E3C2E" w:rsidRDefault="00692BC7" w:rsidP="00692BC7">
                    <w:pPr>
                      <w:pStyle w:val="rightalignedtext"/>
                    </w:pPr>
                    <w:r>
                      <w:t>[City, State, Zip]</w:t>
                    </w:r>
                  </w:p>
                </w:sdtContent>
              </w:sdt>
              <w:sdt>
                <w:sdtPr>
                  <w:id w:val="322403791"/>
                  <w:placeholder>
                    <w:docPart w:val="E0C5CBD8DA649C458C74F7CA3F8C01DA"/>
                  </w:placeholder>
                </w:sdtPr>
                <w:sdtContent>
                  <w:p w:rsidR="00692BC7" w:rsidRDefault="00692BC7" w:rsidP="00692BC7">
                    <w:pPr>
                      <w:pStyle w:val="rightalignedtext"/>
                    </w:pPr>
                    <w:r>
                      <w:t>[Phone number]</w:t>
                    </w:r>
                  </w:p>
                </w:sdtContent>
              </w:sdt>
              <w:p w:rsidR="00972FB1" w:rsidRPr="000E042A" w:rsidRDefault="0034328C" w:rsidP="00692BC7">
                <w:pPr>
                  <w:pStyle w:val="rightalignedtext"/>
                  <w:jc w:val="left"/>
                </w:pPr>
              </w:p>
            </w:sdtContent>
          </w:sdt>
        </w:tc>
      </w:tr>
      <w:tr w:rsidR="00972FB1" w:rsidRPr="00912BEF">
        <w:trPr>
          <w:trHeight w:val="288"/>
        </w:trPr>
        <w:tc>
          <w:tcPr>
            <w:tcW w:w="9360" w:type="dxa"/>
            <w:gridSpan w:val="17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972FB1" w:rsidRPr="00912BEF" w:rsidRDefault="00972FB1" w:rsidP="00972FB1"/>
        </w:tc>
      </w:tr>
      <w:tr w:rsidR="00972FB1" w:rsidRPr="00912BEF">
        <w:trPr>
          <w:trHeight w:val="360"/>
        </w:trPr>
        <w:tc>
          <w:tcPr>
            <w:tcW w:w="542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tcMar>
              <w:top w:w="0" w:type="dxa"/>
            </w:tcMar>
            <w:vAlign w:val="center"/>
          </w:tcPr>
          <w:p w:rsidR="00972FB1" w:rsidRPr="00972FB1" w:rsidRDefault="00972FB1" w:rsidP="00972FB1">
            <w:pPr>
              <w:pStyle w:val="columnheadings"/>
            </w:pPr>
            <w:r>
              <w:t>Nature of purchase</w:t>
            </w:r>
          </w:p>
        </w:tc>
        <w:tc>
          <w:tcPr>
            <w:tcW w:w="23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Default="00972FB1" w:rsidP="00972FB1">
            <w:pPr>
              <w:pStyle w:val="columnheadings"/>
            </w:pPr>
            <w:r>
              <w:t xml:space="preserve">[Your Name] </w:t>
            </w:r>
          </w:p>
        </w:tc>
        <w:tc>
          <w:tcPr>
            <w:tcW w:w="15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Default="00972FB1" w:rsidP="00972FB1">
            <w:pPr>
              <w:pStyle w:val="columnheadings"/>
            </w:pPr>
            <w:r>
              <w:t>Date</w:t>
            </w:r>
          </w:p>
        </w:tc>
      </w:tr>
      <w:tr w:rsidR="00972FB1" w:rsidRPr="00912BEF">
        <w:trPr>
          <w:trHeight w:val="288"/>
        </w:trPr>
        <w:tc>
          <w:tcPr>
            <w:tcW w:w="5425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Default="00972FB1" w:rsidP="00972FB1"/>
        </w:tc>
        <w:tc>
          <w:tcPr>
            <w:tcW w:w="23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Default="00972FB1" w:rsidP="00972FB1"/>
        </w:tc>
        <w:tc>
          <w:tcPr>
            <w:tcW w:w="15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Default="00972FB1" w:rsidP="00972FB1"/>
        </w:tc>
      </w:tr>
      <w:tr w:rsidR="00972FB1" w:rsidRPr="00912BEF">
        <w:trPr>
          <w:trHeight w:val="288"/>
        </w:trPr>
        <w:tc>
          <w:tcPr>
            <w:tcW w:w="9360" w:type="dxa"/>
            <w:gridSpan w:val="1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Default="00972FB1" w:rsidP="00972FB1"/>
        </w:tc>
      </w:tr>
      <w:tr w:rsidR="00972FB1" w:rsidRPr="00912BEF">
        <w:trPr>
          <w:trHeight w:val="360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tcMar>
              <w:top w:w="0" w:type="dxa"/>
            </w:tcMar>
            <w:vAlign w:val="center"/>
          </w:tcPr>
          <w:p w:rsidR="00972FB1" w:rsidRPr="00912BEF" w:rsidRDefault="00972FB1" w:rsidP="00972FB1">
            <w:pPr>
              <w:pStyle w:val="columnheadings"/>
            </w:pPr>
            <w:r>
              <w:t>Quantity</w:t>
            </w:r>
          </w:p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Pr="00912BEF" w:rsidRDefault="00972FB1" w:rsidP="00972FB1">
            <w:pPr>
              <w:pStyle w:val="columnheadings"/>
            </w:pPr>
            <w:r>
              <w:t>Item #</w:t>
            </w:r>
          </w:p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Pr="00912BEF" w:rsidRDefault="00972FB1" w:rsidP="00972FB1">
            <w:pPr>
              <w:pStyle w:val="columnheadings"/>
            </w:pPr>
            <w:r>
              <w:t>Description</w:t>
            </w:r>
          </w:p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Pr="00912BEF" w:rsidRDefault="00CD0E07" w:rsidP="00972FB1">
            <w:pPr>
              <w:pStyle w:val="columnheadings"/>
            </w:pPr>
            <w:r>
              <w:t>Job</w:t>
            </w: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Pr="00912BEF" w:rsidRDefault="00972FB1" w:rsidP="00972FB1">
            <w:pPr>
              <w:pStyle w:val="columnheadings"/>
            </w:pPr>
            <w:r>
              <w:t>Unit Price</w:t>
            </w: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972FB1" w:rsidRPr="00912BEF" w:rsidRDefault="00972FB1" w:rsidP="00972FB1">
            <w:pPr>
              <w:pStyle w:val="columnheadings"/>
            </w:pPr>
            <w:r>
              <w:t>Line Total</w:t>
            </w: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692BC7">
            <w:pPr>
              <w:pStyle w:val="Amount"/>
              <w:jc w:val="lef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692BC7">
            <w:pPr>
              <w:pStyle w:val="Amount"/>
              <w:jc w:val="lef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1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72FB1" w:rsidRPr="00912BEF" w:rsidRDefault="00972FB1" w:rsidP="00972FB1"/>
        </w:tc>
        <w:tc>
          <w:tcPr>
            <w:tcW w:w="9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2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972FB1" w:rsidRPr="00912BEF" w:rsidRDefault="00972FB1" w:rsidP="00972FB1"/>
        </w:tc>
        <w:tc>
          <w:tcPr>
            <w:tcW w:w="144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12BEF" w:rsidRDefault="00972FB1" w:rsidP="00972FB1">
            <w:pPr>
              <w:pStyle w:val="Amoun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6415" w:type="dxa"/>
            <w:gridSpan w:val="12"/>
            <w:shd w:val="clear" w:color="auto" w:fill="auto"/>
            <w:tcMar>
              <w:top w:w="0" w:type="dxa"/>
            </w:tcMar>
            <w:vAlign w:val="center"/>
          </w:tcPr>
          <w:p w:rsidR="00972FB1" w:rsidRDefault="00972FB1" w:rsidP="003C6495">
            <w:pPr>
              <w:pStyle w:val="labels"/>
              <w:jc w:val="left"/>
            </w:pPr>
          </w:p>
        </w:tc>
        <w:tc>
          <w:tcPr>
            <w:tcW w:w="1472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labels"/>
            </w:pPr>
            <w:r>
              <w:t>Subtotal</w:t>
            </w: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6415" w:type="dxa"/>
            <w:gridSpan w:val="12"/>
            <w:shd w:val="clear" w:color="auto" w:fill="auto"/>
            <w:tcMar>
              <w:top w:w="0" w:type="dxa"/>
            </w:tcMar>
            <w:vAlign w:val="center"/>
          </w:tcPr>
          <w:p w:rsidR="00972FB1" w:rsidRDefault="003C6495" w:rsidP="003C6495">
            <w:pPr>
              <w:pStyle w:val="labels"/>
              <w:jc w:val="left"/>
            </w:pPr>
            <w:r>
              <w:t xml:space="preserve">Nicolas </w:t>
            </w:r>
            <w:proofErr w:type="spellStart"/>
            <w:r>
              <w:t>Bishar</w:t>
            </w:r>
            <w:proofErr w:type="spellEnd"/>
            <w:r>
              <w:t xml:space="preserve"> – UMRFC Treasurer</w:t>
            </w:r>
          </w:p>
        </w:tc>
        <w:tc>
          <w:tcPr>
            <w:tcW w:w="1472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972FB1" w:rsidRDefault="00972FB1" w:rsidP="00972FB1">
            <w:pPr>
              <w:pStyle w:val="labels"/>
            </w:pPr>
            <w:r>
              <w:t>Sales Tax</w:t>
            </w: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6415" w:type="dxa"/>
            <w:gridSpan w:val="12"/>
            <w:shd w:val="clear" w:color="auto" w:fill="auto"/>
            <w:tcMar>
              <w:top w:w="0" w:type="dxa"/>
            </w:tcMar>
            <w:vAlign w:val="center"/>
          </w:tcPr>
          <w:p w:rsidR="00972FB1" w:rsidRDefault="00972FB1" w:rsidP="003C6495">
            <w:pPr>
              <w:pStyle w:val="labels"/>
              <w:jc w:val="left"/>
            </w:pPr>
          </w:p>
        </w:tc>
        <w:tc>
          <w:tcPr>
            <w:tcW w:w="1472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972FB1" w:rsidRDefault="00972FB1" w:rsidP="00972FB1">
            <w:pPr>
              <w:pStyle w:val="labels"/>
            </w:pPr>
            <w:r>
              <w:t>Total</w:t>
            </w: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288"/>
        </w:trPr>
        <w:tc>
          <w:tcPr>
            <w:tcW w:w="6415" w:type="dxa"/>
            <w:gridSpan w:val="12"/>
            <w:shd w:val="clear" w:color="auto" w:fill="auto"/>
            <w:tcMar>
              <w:top w:w="0" w:type="dxa"/>
            </w:tcMar>
            <w:vAlign w:val="center"/>
          </w:tcPr>
          <w:p w:rsidR="00972FB1" w:rsidRDefault="003C6495" w:rsidP="003C6495">
            <w:pPr>
              <w:pStyle w:val="labels"/>
              <w:jc w:val="left"/>
            </w:pPr>
            <w:r>
              <w:t xml:space="preserve">[Name and Title you will sign above at a later date] </w:t>
            </w:r>
          </w:p>
        </w:tc>
        <w:tc>
          <w:tcPr>
            <w:tcW w:w="1472" w:type="dxa"/>
            <w:gridSpan w:val="3"/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972FB1" w:rsidRDefault="00972FB1" w:rsidP="00972FB1">
            <w:pPr>
              <w:pStyle w:val="labels"/>
            </w:pPr>
          </w:p>
        </w:tc>
        <w:tc>
          <w:tcPr>
            <w:tcW w:w="147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72FB1" w:rsidRPr="009C1CA5" w:rsidRDefault="00972FB1" w:rsidP="00972FB1">
            <w:pPr>
              <w:pStyle w:val="Amount"/>
            </w:pPr>
          </w:p>
        </w:tc>
      </w:tr>
      <w:tr w:rsidR="00972FB1" w:rsidRPr="00912BEF">
        <w:trPr>
          <w:trHeight w:val="1943"/>
        </w:trPr>
        <w:tc>
          <w:tcPr>
            <w:tcW w:w="5245" w:type="dxa"/>
            <w:gridSpan w:val="8"/>
            <w:vMerge w:val="restart"/>
            <w:shd w:val="clear" w:color="auto" w:fill="auto"/>
            <w:tcMar>
              <w:top w:w="0" w:type="dxa"/>
              <w:right w:w="216" w:type="dxa"/>
            </w:tcMar>
            <w:vAlign w:val="bottom"/>
          </w:tcPr>
          <w:p w:rsidR="00972FB1" w:rsidRPr="00F25264" w:rsidRDefault="00972FB1" w:rsidP="00972FB1">
            <w:pPr>
              <w:pStyle w:val="numberedlist"/>
            </w:pPr>
            <w:r w:rsidRPr="00F25264">
              <w:t>Please send your invoice</w:t>
            </w:r>
            <w:r>
              <w:t xml:space="preserve"> to my email</w:t>
            </w:r>
            <w:r w:rsidRPr="00F25264">
              <w:t>.</w:t>
            </w:r>
          </w:p>
          <w:p w:rsidR="00972FB1" w:rsidRPr="00F25264" w:rsidRDefault="00972FB1" w:rsidP="00972FB1">
            <w:pPr>
              <w:pStyle w:val="numberedlist"/>
            </w:pPr>
            <w:r>
              <w:t>Attach copy of original receipt</w:t>
            </w:r>
            <w:r w:rsidRPr="00F25264">
              <w:t>.</w:t>
            </w:r>
          </w:p>
          <w:p w:rsidR="00972FB1" w:rsidRDefault="00972FB1" w:rsidP="00972FB1">
            <w:pPr>
              <w:pStyle w:val="numberedlist"/>
            </w:pPr>
            <w:r>
              <w:t>IF YOU ARE NOT PRE APPROVED TO MAKE A PURCHASE DO NOT MAKE IT</w:t>
            </w:r>
            <w:r w:rsidRPr="00F25264">
              <w:t>.</w:t>
            </w:r>
          </w:p>
          <w:p w:rsidR="00972FB1" w:rsidRPr="00F25264" w:rsidRDefault="00972FB1" w:rsidP="00972FB1">
            <w:pPr>
              <w:pStyle w:val="numberedlist"/>
            </w:pPr>
            <w:r>
              <w:t>Call me if you have a question</w:t>
            </w:r>
          </w:p>
          <w:p w:rsidR="00972FB1" w:rsidRPr="00912BEF" w:rsidRDefault="00972FB1" w:rsidP="00972FB1">
            <w:pPr>
              <w:pStyle w:val="loweraddresslist"/>
            </w:pPr>
          </w:p>
        </w:tc>
        <w:tc>
          <w:tcPr>
            <w:tcW w:w="2880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:rsidR="00972FB1" w:rsidRPr="00912BEF" w:rsidRDefault="00972FB1" w:rsidP="00972FB1"/>
        </w:tc>
        <w:tc>
          <w:tcPr>
            <w:tcW w:w="12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:rsidR="00972FB1" w:rsidRPr="00912BEF" w:rsidRDefault="00972FB1" w:rsidP="00972FB1"/>
        </w:tc>
      </w:tr>
      <w:tr w:rsidR="00972FB1" w:rsidRPr="00912BEF">
        <w:tc>
          <w:tcPr>
            <w:tcW w:w="5245" w:type="dxa"/>
            <w:gridSpan w:val="8"/>
            <w:vMerge/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972FB1" w:rsidRPr="00F25264" w:rsidRDefault="00972FB1" w:rsidP="00972FB1">
            <w:pPr>
              <w:pStyle w:val="numberedlist"/>
            </w:pPr>
          </w:p>
        </w:tc>
        <w:tc>
          <w:tcPr>
            <w:tcW w:w="2880" w:type="dxa"/>
            <w:gridSpan w:val="8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:rsidR="00972FB1" w:rsidRPr="00912BEF" w:rsidRDefault="00972FB1" w:rsidP="00972FB1">
            <w:r>
              <w:t>Authorized by</w:t>
            </w:r>
          </w:p>
        </w:tc>
        <w:tc>
          <w:tcPr>
            <w:tcW w:w="1235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:rsidR="00972FB1" w:rsidRPr="00912BEF" w:rsidRDefault="00972FB1" w:rsidP="00972FB1">
            <w:r>
              <w:t>Date</w:t>
            </w:r>
          </w:p>
        </w:tc>
      </w:tr>
      <w:tr w:rsidR="00972FB1" w:rsidRPr="00912BEF">
        <w:trPr>
          <w:trHeight w:val="1394"/>
        </w:trPr>
        <w:tc>
          <w:tcPr>
            <w:tcW w:w="1616" w:type="dxa"/>
            <w:gridSpan w:val="2"/>
            <w:shd w:val="clear" w:color="auto" w:fill="auto"/>
            <w:tcMar>
              <w:top w:w="0" w:type="dxa"/>
            </w:tcMar>
            <w:vAlign w:val="bottom"/>
          </w:tcPr>
          <w:p w:rsidR="00972FB1" w:rsidRPr="00BD344D" w:rsidRDefault="00BD344D" w:rsidP="00972FB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80745" cy="9074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  <w:gridSpan w:val="4"/>
            <w:shd w:val="clear" w:color="auto" w:fill="auto"/>
            <w:vAlign w:val="bottom"/>
          </w:tcPr>
          <w:p w:rsidR="00972FB1" w:rsidRDefault="00972FB1" w:rsidP="00972FB1">
            <w:pPr>
              <w:pStyle w:val="slogan"/>
            </w:pPr>
          </w:p>
        </w:tc>
        <w:tc>
          <w:tcPr>
            <w:tcW w:w="4681" w:type="dxa"/>
            <w:gridSpan w:val="11"/>
            <w:shd w:val="clear" w:color="auto" w:fill="auto"/>
            <w:vAlign w:val="bottom"/>
          </w:tcPr>
          <w:p w:rsidR="00972FB1" w:rsidRPr="00937D8E" w:rsidRDefault="00972FB1" w:rsidP="00972FB1">
            <w:pPr>
              <w:pStyle w:val="thankyou"/>
            </w:pPr>
          </w:p>
        </w:tc>
      </w:tr>
    </w:tbl>
    <w:p w:rsidR="00972FB1" w:rsidRDefault="00972FB1" w:rsidP="00972FB1"/>
    <w:sectPr w:rsidR="00972FB1" w:rsidSect="00972FB1">
      <w:pgSz w:w="12240" w:h="15840" w:code="1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F3D"/>
    <w:multiLevelType w:val="hybridMultilevel"/>
    <w:tmpl w:val="23BC29EE"/>
    <w:lvl w:ilvl="0" w:tplc="04C2F4F8">
      <w:start w:val="1"/>
      <w:numFmt w:val="decimal"/>
      <w:pStyle w:val="numberedlist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stylePaneFormatFilter w:val="3701"/>
  <w:doNotTrackMoves/>
  <w:defaultTabStop w:val="720"/>
  <w:characterSpacingControl w:val="doNotCompress"/>
  <w:savePreviewPicture/>
  <w:compat/>
  <w:rsids>
    <w:rsidRoot w:val="00972FB1"/>
    <w:rsid w:val="002E3562"/>
    <w:rsid w:val="0034328C"/>
    <w:rsid w:val="003C6495"/>
    <w:rsid w:val="00692BC7"/>
    <w:rsid w:val="00837430"/>
    <w:rsid w:val="00972FB1"/>
    <w:rsid w:val="00BD344D"/>
    <w:rsid w:val="00CD0E07"/>
    <w:rsid w:val="00EF199E"/>
  </w:rsids>
  <m:mathPr>
    <m:mathFont m:val="SimSun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 fillcolor="white">
      <v:fill color="white"/>
      <o:colormru v:ext="edit" colors="#f9faf0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6F5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972FB1"/>
    <w:pPr>
      <w:keepNext/>
      <w:framePr w:hSpace="187" w:wrap="around" w:vAnchor="page" w:hAnchor="page" w:xAlign="center" w:y="1441"/>
      <w:suppressOverlap/>
      <w:jc w:val="center"/>
      <w:outlineLvl w:val="0"/>
    </w:pPr>
    <w:rPr>
      <w:rFonts w:asciiTheme="majorHAnsi" w:hAnsiTheme="majorHAnsi" w:cs="Arial"/>
      <w:bCs/>
      <w:caps/>
      <w:color w:val="C8CCB3" w:themeColor="accent3" w:themeTint="99"/>
      <w:kern w:val="44"/>
      <w:sz w:val="32"/>
      <w:szCs w:val="64"/>
    </w:rPr>
  </w:style>
  <w:style w:type="paragraph" w:styleId="Heading2">
    <w:name w:val="heading 2"/>
    <w:basedOn w:val="Normal"/>
    <w:next w:val="Normal"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416D56"/>
    <w:pPr>
      <w:jc w:val="left"/>
    </w:pPr>
    <w:rPr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companyname">
    <w:name w:val="lower company name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416D56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rsid w:val="00416D56"/>
    <w:pPr>
      <w:spacing w:before="80"/>
    </w:pPr>
  </w:style>
  <w:style w:type="paragraph" w:customStyle="1" w:styleId="labels">
    <w:name w:val="labels"/>
    <w:basedOn w:val="Normal"/>
    <w:rsid w:val="00E9067E"/>
    <w:pPr>
      <w:jc w:val="right"/>
      <w:outlineLvl w:val="1"/>
    </w:pPr>
    <w:rPr>
      <w:rFonts w:asciiTheme="majorHAnsi" w:hAnsiTheme="majorHAnsi"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D96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66F5"/>
    <w:rPr>
      <w:rFonts w:ascii="Tahoma" w:hAnsi="Tahoma" w:cs="Tahoma"/>
      <w:color w:val="262626" w:themeColor="text1" w:themeTint="D9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C95"/>
    <w:rPr>
      <w:color w:val="808080"/>
    </w:rPr>
  </w:style>
  <w:style w:type="paragraph" w:customStyle="1" w:styleId="numberedlist">
    <w:name w:val="numbered list"/>
    <w:basedOn w:val="Normal"/>
    <w:rsid w:val="00D966F5"/>
    <w:pPr>
      <w:numPr>
        <w:numId w:val="1"/>
      </w:numPr>
      <w:spacing w:after="60" w:line="264" w:lineRule="auto"/>
    </w:pPr>
    <w:rPr>
      <w:color w:val="auto"/>
      <w:spacing w:val="4"/>
      <w:szCs w:val="16"/>
    </w:rPr>
  </w:style>
  <w:style w:type="paragraph" w:customStyle="1" w:styleId="loweraddresslist">
    <w:name w:val="lower address list"/>
    <w:basedOn w:val="Normal"/>
    <w:link w:val="loweraddresslistChar"/>
    <w:rsid w:val="00D966F5"/>
    <w:pPr>
      <w:ind w:left="432"/>
    </w:pPr>
    <w:rPr>
      <w:color w:val="auto"/>
    </w:rPr>
  </w:style>
  <w:style w:type="character" w:customStyle="1" w:styleId="loweraddresslistChar">
    <w:name w:val="lower address list Char"/>
    <w:basedOn w:val="DefaultParagraphFont"/>
    <w:link w:val="loweraddresslist"/>
    <w:rsid w:val="00D966F5"/>
    <w:rPr>
      <w:rFonts w:asciiTheme="minorHAnsi" w:hAnsiTheme="minorHAnsi"/>
      <w:sz w:val="14"/>
      <w:szCs w:val="14"/>
    </w:rPr>
  </w:style>
  <w:style w:type="character" w:styleId="Strong">
    <w:name w:val="Strong"/>
    <w:basedOn w:val="DefaultParagraphFont"/>
    <w:qFormat/>
    <w:rsid w:val="00972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icolasbishar:Downloads:TS0102849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892BA834554D47849368E540F8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0E89-E2EC-0949-BA3E-96CED6451AC8}"/>
      </w:docPartPr>
      <w:docPartBody>
        <w:p w:rsidR="00AC688D" w:rsidRDefault="00AC688D">
          <w:pPr>
            <w:pStyle w:val="CE892BA834554D47849368E540F875C1"/>
          </w:pPr>
          <w:r w:rsidRPr="00AE1839">
            <w:rPr>
              <w:rStyle w:val="PlaceholderText"/>
            </w:rPr>
            <w:t>Click here to enter text.</w:t>
          </w:r>
        </w:p>
      </w:docPartBody>
    </w:docPart>
    <w:docPart>
      <w:docPartPr>
        <w:name w:val="E7DE23A95155DF4D8529AC219E32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F92B-C0D5-6C44-AF27-7ABCDC88B331}"/>
      </w:docPartPr>
      <w:docPartBody>
        <w:p w:rsidR="00AC688D" w:rsidRDefault="00AC688D">
          <w:pPr>
            <w:pStyle w:val="E7DE23A95155DF4D8529AC219E321947"/>
          </w:pPr>
          <w:r w:rsidRPr="00AE1839">
            <w:rPr>
              <w:rStyle w:val="PlaceholderText"/>
            </w:rPr>
            <w:t>Click here to enter text.</w:t>
          </w:r>
        </w:p>
      </w:docPartBody>
    </w:docPart>
    <w:docPart>
      <w:docPartPr>
        <w:name w:val="E0C5CBD8DA649C458C74F7CA3F8C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FD93-6138-8649-B64E-B76E5B9CA2FE}"/>
      </w:docPartPr>
      <w:docPartBody>
        <w:p w:rsidR="00000000" w:rsidRDefault="00AC688D" w:rsidP="00AC688D">
          <w:pPr>
            <w:pStyle w:val="E0C5CBD8DA649C458C74F7CA3F8C01DA"/>
          </w:pPr>
          <w:r w:rsidRPr="00AE18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C688D"/>
    <w:rsid w:val="00AC688D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88D"/>
    <w:rPr>
      <w:color w:val="808080"/>
    </w:rPr>
  </w:style>
  <w:style w:type="paragraph" w:customStyle="1" w:styleId="FF345EFBE1149C46B1821CE8607D3AC5">
    <w:name w:val="FF345EFBE1149C46B1821CE8607D3AC5"/>
    <w:rsid w:val="00AC688D"/>
  </w:style>
  <w:style w:type="paragraph" w:customStyle="1" w:styleId="CE892BA834554D47849368E540F875C1">
    <w:name w:val="CE892BA834554D47849368E540F875C1"/>
    <w:rsid w:val="00AC688D"/>
  </w:style>
  <w:style w:type="paragraph" w:customStyle="1" w:styleId="E7DE23A95155DF4D8529AC219E321947">
    <w:name w:val="E7DE23A95155DF4D8529AC219E321947"/>
    <w:rsid w:val="00AC688D"/>
  </w:style>
  <w:style w:type="paragraph" w:customStyle="1" w:styleId="2076078BA02BB84D8B6429F654819819">
    <w:name w:val="2076078BA02BB84D8B6429F654819819"/>
    <w:rsid w:val="00AC688D"/>
  </w:style>
  <w:style w:type="paragraph" w:customStyle="1" w:styleId="A87D6FD1488136469FBC6DAB70C2E47F">
    <w:name w:val="A87D6FD1488136469FBC6DAB70C2E47F"/>
    <w:rsid w:val="00AC688D"/>
  </w:style>
  <w:style w:type="paragraph" w:customStyle="1" w:styleId="E0C5CBD8DA649C458C74F7CA3F8C01DA">
    <w:name w:val="E0C5CBD8DA649C458C74F7CA3F8C01DA"/>
    <w:rsid w:val="00AC68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176F4E0-1BCE-4D74-855F-06F672BE4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TS010284921.dotx</Template>
  <TotalTime>1</TotalTime>
  <Pages>1</Pages>
  <Words>124</Words>
  <Characters>710</Characters>
  <Application>Microsoft Macintosh Word</Application>
  <DocSecurity>0</DocSecurity>
  <Lines>5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Bishar</dc:creator>
  <cp:keywords/>
  <dc:description/>
  <cp:lastModifiedBy>Nicolas Bishar</cp:lastModifiedBy>
  <cp:revision>2</cp:revision>
  <cp:lastPrinted>2012-02-17T03:56:00Z</cp:lastPrinted>
  <dcterms:created xsi:type="dcterms:W3CDTF">2012-02-17T04:07:00Z</dcterms:created>
  <dcterms:modified xsi:type="dcterms:W3CDTF">2012-02-17T04:07:00Z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TC102849219990</vt:lpwstr>
  </property>
</Properties>
</file>